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FC" w:rsidRPr="00D60DF7" w:rsidRDefault="00D911FC" w:rsidP="005923D1">
      <w:pPr>
        <w:spacing w:line="5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D60DF7">
        <w:rPr>
          <w:rFonts w:ascii="標楷體" w:eastAsia="標楷體" w:hAnsi="標楷體" w:hint="eastAsia"/>
          <w:b/>
          <w:sz w:val="44"/>
          <w:szCs w:val="44"/>
        </w:rPr>
        <w:t>入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</w:t>
      </w:r>
      <w:r w:rsidRPr="00D60DF7">
        <w:rPr>
          <w:rFonts w:ascii="標楷體" w:eastAsia="標楷體" w:hAnsi="標楷體" w:hint="eastAsia"/>
          <w:b/>
          <w:sz w:val="44"/>
          <w:szCs w:val="44"/>
        </w:rPr>
        <w:t>山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</w:t>
      </w:r>
      <w:r w:rsidRPr="00D60DF7">
        <w:rPr>
          <w:rFonts w:ascii="標楷體" w:eastAsia="標楷體" w:hAnsi="標楷體" w:hint="eastAsia"/>
          <w:b/>
          <w:sz w:val="44"/>
          <w:szCs w:val="44"/>
        </w:rPr>
        <w:t>申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</w:t>
      </w:r>
      <w:r w:rsidRPr="00D60DF7">
        <w:rPr>
          <w:rFonts w:ascii="標楷體" w:eastAsia="標楷體" w:hAnsi="標楷體" w:hint="eastAsia"/>
          <w:b/>
          <w:sz w:val="44"/>
          <w:szCs w:val="44"/>
        </w:rPr>
        <w:t>請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</w:t>
      </w:r>
      <w:r w:rsidRPr="00D60DF7">
        <w:rPr>
          <w:rFonts w:ascii="標楷體" w:eastAsia="標楷體" w:hAnsi="標楷體" w:hint="eastAsia"/>
          <w:b/>
          <w:sz w:val="44"/>
          <w:szCs w:val="44"/>
        </w:rPr>
        <w:t>名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</w:t>
      </w:r>
      <w:r w:rsidRPr="00D60DF7">
        <w:rPr>
          <w:rFonts w:ascii="標楷體" w:eastAsia="標楷體" w:hAnsi="標楷體" w:hint="eastAsia"/>
          <w:b/>
          <w:sz w:val="44"/>
          <w:szCs w:val="44"/>
        </w:rPr>
        <w:t>冊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          </w:t>
      </w:r>
    </w:p>
    <w:tbl>
      <w:tblPr>
        <w:tblW w:w="15225" w:type="dxa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0"/>
        <w:gridCol w:w="1531"/>
        <w:gridCol w:w="709"/>
        <w:gridCol w:w="1531"/>
        <w:gridCol w:w="2040"/>
        <w:gridCol w:w="5161"/>
        <w:gridCol w:w="3543"/>
      </w:tblGrid>
      <w:tr w:rsidR="00D911FC" w:rsidRPr="009F6BFF" w:rsidTr="009F6BFF">
        <w:trPr>
          <w:trHeight w:val="564"/>
        </w:trPr>
        <w:tc>
          <w:tcPr>
            <w:tcW w:w="710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31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531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</w:p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040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字號</w:t>
            </w:r>
          </w:p>
        </w:tc>
        <w:tc>
          <w:tcPr>
            <w:tcW w:w="5161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3543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通訊方式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  <w:vAlign w:val="center"/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vAlign w:val="center"/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D911FC" w:rsidRDefault="00D911FC" w:rsidP="005B6F3A">
      <w:pPr>
        <w:rPr>
          <w:rFonts w:ascii="標楷體" w:eastAsia="標楷體" w:hAnsi="標楷體"/>
          <w:b/>
          <w:sz w:val="40"/>
          <w:szCs w:val="44"/>
        </w:rPr>
      </w:pPr>
    </w:p>
    <w:p w:rsidR="00D911FC" w:rsidRPr="00D60DF7" w:rsidRDefault="00D911FC" w:rsidP="005923D1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D60DF7">
        <w:rPr>
          <w:rFonts w:ascii="標楷體" w:eastAsia="標楷體" w:hAnsi="標楷體" w:hint="eastAsia"/>
          <w:b/>
          <w:sz w:val="44"/>
          <w:szCs w:val="44"/>
        </w:rPr>
        <w:t>入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</w:t>
      </w:r>
      <w:r w:rsidRPr="00D60DF7">
        <w:rPr>
          <w:rFonts w:ascii="標楷體" w:eastAsia="標楷體" w:hAnsi="標楷體" w:hint="eastAsia"/>
          <w:b/>
          <w:sz w:val="44"/>
          <w:szCs w:val="44"/>
        </w:rPr>
        <w:t>山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</w:t>
      </w:r>
      <w:r w:rsidRPr="00D60DF7">
        <w:rPr>
          <w:rFonts w:ascii="標楷體" w:eastAsia="標楷體" w:hAnsi="標楷體" w:hint="eastAsia"/>
          <w:b/>
          <w:sz w:val="44"/>
          <w:szCs w:val="44"/>
        </w:rPr>
        <w:t>申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</w:t>
      </w:r>
      <w:r w:rsidRPr="00D60DF7">
        <w:rPr>
          <w:rFonts w:ascii="標楷體" w:eastAsia="標楷體" w:hAnsi="標楷體" w:hint="eastAsia"/>
          <w:b/>
          <w:sz w:val="44"/>
          <w:szCs w:val="44"/>
        </w:rPr>
        <w:t>請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</w:t>
      </w:r>
      <w:r w:rsidRPr="00D60DF7">
        <w:rPr>
          <w:rFonts w:ascii="標楷體" w:eastAsia="標楷體" w:hAnsi="標楷體" w:hint="eastAsia"/>
          <w:b/>
          <w:sz w:val="44"/>
          <w:szCs w:val="44"/>
        </w:rPr>
        <w:t>名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</w:t>
      </w:r>
      <w:r w:rsidRPr="00D60DF7">
        <w:rPr>
          <w:rFonts w:ascii="標楷體" w:eastAsia="標楷體" w:hAnsi="標楷體" w:hint="eastAsia"/>
          <w:b/>
          <w:sz w:val="44"/>
          <w:szCs w:val="44"/>
        </w:rPr>
        <w:t>冊</w:t>
      </w:r>
      <w:r w:rsidRPr="00D60DF7">
        <w:rPr>
          <w:rFonts w:ascii="標楷體" w:eastAsia="標楷體" w:hAnsi="標楷體"/>
          <w:b/>
          <w:sz w:val="44"/>
          <w:szCs w:val="44"/>
        </w:rPr>
        <w:t xml:space="preserve">           </w:t>
      </w:r>
    </w:p>
    <w:tbl>
      <w:tblPr>
        <w:tblW w:w="15225" w:type="dxa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0"/>
        <w:gridCol w:w="1531"/>
        <w:gridCol w:w="709"/>
        <w:gridCol w:w="1531"/>
        <w:gridCol w:w="2040"/>
        <w:gridCol w:w="5161"/>
        <w:gridCol w:w="3543"/>
      </w:tblGrid>
      <w:tr w:rsidR="00D911FC" w:rsidRPr="009F6BFF" w:rsidTr="009F6BFF">
        <w:trPr>
          <w:trHeight w:val="564"/>
        </w:trPr>
        <w:tc>
          <w:tcPr>
            <w:tcW w:w="710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31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531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</w:p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040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字號</w:t>
            </w:r>
          </w:p>
        </w:tc>
        <w:tc>
          <w:tcPr>
            <w:tcW w:w="5161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3543" w:type="dxa"/>
            <w:tcBorders>
              <w:top w:val="single" w:sz="24" w:space="0" w:color="auto"/>
            </w:tcBorders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F6BFF">
              <w:rPr>
                <w:rFonts w:ascii="標楷體" w:eastAsia="標楷體" w:hAnsi="標楷體" w:hint="eastAsia"/>
                <w:sz w:val="32"/>
                <w:szCs w:val="32"/>
              </w:rPr>
              <w:t>通訊方式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  <w:vAlign w:val="center"/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vAlign w:val="center"/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911FC" w:rsidRPr="009F6BFF" w:rsidTr="009F6BFF">
        <w:trPr>
          <w:trHeight w:val="1440"/>
        </w:trPr>
        <w:tc>
          <w:tcPr>
            <w:tcW w:w="710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61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tcBorders>
              <w:bottom w:val="single" w:sz="24" w:space="0" w:color="auto"/>
            </w:tcBorders>
          </w:tcPr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衛星電話：</w:t>
            </w:r>
          </w:p>
          <w:p w:rsidR="00D911FC" w:rsidRPr="009F6BFF" w:rsidRDefault="00D911FC" w:rsidP="009F6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9F6BFF">
              <w:rPr>
                <w:rFonts w:ascii="標楷體" w:eastAsia="標楷體" w:hAnsi="標楷體"/>
                <w:sz w:val="28"/>
                <w:szCs w:val="28"/>
              </w:rPr>
              <w:t>GPS)</w:t>
            </w:r>
            <w:r w:rsidRPr="009F6B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D911FC" w:rsidRPr="00700E85" w:rsidRDefault="00D911FC" w:rsidP="005B6F3A">
      <w:pPr>
        <w:rPr>
          <w:rFonts w:ascii="標楷體" w:eastAsia="標楷體" w:hAnsi="標楷體"/>
          <w:b/>
          <w:sz w:val="40"/>
          <w:szCs w:val="44"/>
        </w:rPr>
      </w:pPr>
      <w:r>
        <w:rPr>
          <w:rFonts w:ascii="標楷體" w:eastAsia="標楷體" w:hAnsi="標楷體" w:hint="eastAsia"/>
          <w:b/>
          <w:sz w:val="40"/>
          <w:szCs w:val="44"/>
        </w:rPr>
        <w:t>合計：</w:t>
      </w:r>
      <w:r>
        <w:rPr>
          <w:rFonts w:ascii="標楷體" w:eastAsia="標楷體" w:hAnsi="標楷體"/>
          <w:b/>
          <w:sz w:val="40"/>
          <w:szCs w:val="44"/>
        </w:rPr>
        <w:t xml:space="preserve">    </w:t>
      </w:r>
      <w:r>
        <w:rPr>
          <w:rFonts w:ascii="標楷體" w:eastAsia="標楷體" w:hAnsi="標楷體" w:hint="eastAsia"/>
          <w:b/>
          <w:sz w:val="40"/>
          <w:szCs w:val="44"/>
        </w:rPr>
        <w:t>人</w:t>
      </w:r>
      <w:r>
        <w:rPr>
          <w:rFonts w:ascii="標楷體" w:eastAsia="標楷體" w:hAnsi="標楷體"/>
          <w:b/>
          <w:sz w:val="40"/>
          <w:szCs w:val="44"/>
        </w:rPr>
        <w:t xml:space="preserve">   </w:t>
      </w:r>
      <w:r>
        <w:rPr>
          <w:rFonts w:ascii="標楷體" w:eastAsia="標楷體" w:hAnsi="標楷體" w:hint="eastAsia"/>
          <w:b/>
          <w:sz w:val="40"/>
          <w:szCs w:val="44"/>
        </w:rPr>
        <w:t>備註：</w:t>
      </w:r>
    </w:p>
    <w:sectPr w:rsidR="00D911FC" w:rsidRPr="00700E85" w:rsidSect="00C6116B">
      <w:pgSz w:w="16838" w:h="11906" w:orient="landscape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FC" w:rsidRDefault="00D911FC" w:rsidP="00A844BF">
      <w:r>
        <w:separator/>
      </w:r>
    </w:p>
  </w:endnote>
  <w:endnote w:type="continuationSeparator" w:id="0">
    <w:p w:rsidR="00D911FC" w:rsidRDefault="00D911FC" w:rsidP="00A84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FC" w:rsidRDefault="00D911FC" w:rsidP="00A844BF">
      <w:r>
        <w:separator/>
      </w:r>
    </w:p>
  </w:footnote>
  <w:footnote w:type="continuationSeparator" w:id="0">
    <w:p w:rsidR="00D911FC" w:rsidRDefault="00D911FC" w:rsidP="00A84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35C"/>
    <w:rsid w:val="00012A79"/>
    <w:rsid w:val="00016086"/>
    <w:rsid w:val="0002200C"/>
    <w:rsid w:val="000258AD"/>
    <w:rsid w:val="000259F6"/>
    <w:rsid w:val="00042A21"/>
    <w:rsid w:val="0005074F"/>
    <w:rsid w:val="000515B2"/>
    <w:rsid w:val="00051FCE"/>
    <w:rsid w:val="00057420"/>
    <w:rsid w:val="00066968"/>
    <w:rsid w:val="000903D0"/>
    <w:rsid w:val="000928D3"/>
    <w:rsid w:val="000932A1"/>
    <w:rsid w:val="00097E64"/>
    <w:rsid w:val="000A7F36"/>
    <w:rsid w:val="000A7F73"/>
    <w:rsid w:val="000B557F"/>
    <w:rsid w:val="000B60BD"/>
    <w:rsid w:val="000C18C9"/>
    <w:rsid w:val="000E14A0"/>
    <w:rsid w:val="000E6F6D"/>
    <w:rsid w:val="000F1A58"/>
    <w:rsid w:val="000F24A9"/>
    <w:rsid w:val="00100757"/>
    <w:rsid w:val="00111661"/>
    <w:rsid w:val="00127F6A"/>
    <w:rsid w:val="001461CC"/>
    <w:rsid w:val="00147BD1"/>
    <w:rsid w:val="00174195"/>
    <w:rsid w:val="00176AB5"/>
    <w:rsid w:val="001873FD"/>
    <w:rsid w:val="0019005E"/>
    <w:rsid w:val="0019262B"/>
    <w:rsid w:val="001A0DB6"/>
    <w:rsid w:val="001A5AF3"/>
    <w:rsid w:val="001B0C90"/>
    <w:rsid w:val="001B3B0D"/>
    <w:rsid w:val="001D0F24"/>
    <w:rsid w:val="001E3836"/>
    <w:rsid w:val="001F65F8"/>
    <w:rsid w:val="001F780C"/>
    <w:rsid w:val="00202590"/>
    <w:rsid w:val="00222FD0"/>
    <w:rsid w:val="00241202"/>
    <w:rsid w:val="00244323"/>
    <w:rsid w:val="00245B20"/>
    <w:rsid w:val="00261FBB"/>
    <w:rsid w:val="002702E9"/>
    <w:rsid w:val="002716B0"/>
    <w:rsid w:val="00273A85"/>
    <w:rsid w:val="00282143"/>
    <w:rsid w:val="002931A6"/>
    <w:rsid w:val="002B1D33"/>
    <w:rsid w:val="002C7400"/>
    <w:rsid w:val="002D4C4B"/>
    <w:rsid w:val="002F0164"/>
    <w:rsid w:val="002F3C8B"/>
    <w:rsid w:val="00300EE0"/>
    <w:rsid w:val="00306E16"/>
    <w:rsid w:val="00310625"/>
    <w:rsid w:val="00313F67"/>
    <w:rsid w:val="00314D28"/>
    <w:rsid w:val="00321A4B"/>
    <w:rsid w:val="003322B9"/>
    <w:rsid w:val="0034433C"/>
    <w:rsid w:val="00380CB2"/>
    <w:rsid w:val="00383149"/>
    <w:rsid w:val="00391230"/>
    <w:rsid w:val="00393EE7"/>
    <w:rsid w:val="003A0DD6"/>
    <w:rsid w:val="003B1088"/>
    <w:rsid w:val="003B49EC"/>
    <w:rsid w:val="003B79F8"/>
    <w:rsid w:val="003C1E09"/>
    <w:rsid w:val="003C26BE"/>
    <w:rsid w:val="003C4865"/>
    <w:rsid w:val="003C7556"/>
    <w:rsid w:val="003D18FC"/>
    <w:rsid w:val="003F3E92"/>
    <w:rsid w:val="00402ED0"/>
    <w:rsid w:val="00405C92"/>
    <w:rsid w:val="00422841"/>
    <w:rsid w:val="00423F5C"/>
    <w:rsid w:val="00425201"/>
    <w:rsid w:val="00430FC2"/>
    <w:rsid w:val="00435C10"/>
    <w:rsid w:val="004444A7"/>
    <w:rsid w:val="00446832"/>
    <w:rsid w:val="00446A4B"/>
    <w:rsid w:val="00453B69"/>
    <w:rsid w:val="00457B73"/>
    <w:rsid w:val="004617D0"/>
    <w:rsid w:val="00464EEE"/>
    <w:rsid w:val="0047070F"/>
    <w:rsid w:val="00481CEE"/>
    <w:rsid w:val="00483F94"/>
    <w:rsid w:val="004862A3"/>
    <w:rsid w:val="00490F53"/>
    <w:rsid w:val="004919C2"/>
    <w:rsid w:val="00497603"/>
    <w:rsid w:val="004B4D21"/>
    <w:rsid w:val="004B7A9F"/>
    <w:rsid w:val="004C73F5"/>
    <w:rsid w:val="004D0BDF"/>
    <w:rsid w:val="004D20E8"/>
    <w:rsid w:val="004D726D"/>
    <w:rsid w:val="004E03C4"/>
    <w:rsid w:val="004E144D"/>
    <w:rsid w:val="004E1813"/>
    <w:rsid w:val="004F4338"/>
    <w:rsid w:val="004F4474"/>
    <w:rsid w:val="00512345"/>
    <w:rsid w:val="00516CA4"/>
    <w:rsid w:val="0051733E"/>
    <w:rsid w:val="00526434"/>
    <w:rsid w:val="00530193"/>
    <w:rsid w:val="00530C91"/>
    <w:rsid w:val="00531FC2"/>
    <w:rsid w:val="00540D0F"/>
    <w:rsid w:val="00544468"/>
    <w:rsid w:val="00554268"/>
    <w:rsid w:val="00554451"/>
    <w:rsid w:val="00556E0F"/>
    <w:rsid w:val="00561D10"/>
    <w:rsid w:val="00565514"/>
    <w:rsid w:val="00567715"/>
    <w:rsid w:val="0057135C"/>
    <w:rsid w:val="005713CB"/>
    <w:rsid w:val="005736B9"/>
    <w:rsid w:val="005758A9"/>
    <w:rsid w:val="005923D1"/>
    <w:rsid w:val="00596A82"/>
    <w:rsid w:val="005B197F"/>
    <w:rsid w:val="005B2FA6"/>
    <w:rsid w:val="005B6F3A"/>
    <w:rsid w:val="005C0BA8"/>
    <w:rsid w:val="005C0C63"/>
    <w:rsid w:val="005C2152"/>
    <w:rsid w:val="005C2C82"/>
    <w:rsid w:val="005D6035"/>
    <w:rsid w:val="005E0F34"/>
    <w:rsid w:val="005E1DF9"/>
    <w:rsid w:val="005F429E"/>
    <w:rsid w:val="005F6D29"/>
    <w:rsid w:val="005F6E45"/>
    <w:rsid w:val="005F7D79"/>
    <w:rsid w:val="00602455"/>
    <w:rsid w:val="006173F9"/>
    <w:rsid w:val="00625A1A"/>
    <w:rsid w:val="006262F2"/>
    <w:rsid w:val="006333D6"/>
    <w:rsid w:val="006447B4"/>
    <w:rsid w:val="00647B07"/>
    <w:rsid w:val="006641D2"/>
    <w:rsid w:val="00666C40"/>
    <w:rsid w:val="00672C48"/>
    <w:rsid w:val="00686016"/>
    <w:rsid w:val="006912FB"/>
    <w:rsid w:val="00692238"/>
    <w:rsid w:val="00694F9E"/>
    <w:rsid w:val="006A59FE"/>
    <w:rsid w:val="006A6EA2"/>
    <w:rsid w:val="006E1799"/>
    <w:rsid w:val="006F3D87"/>
    <w:rsid w:val="006F77C1"/>
    <w:rsid w:val="00700470"/>
    <w:rsid w:val="00700E85"/>
    <w:rsid w:val="00732455"/>
    <w:rsid w:val="00732B19"/>
    <w:rsid w:val="0073314E"/>
    <w:rsid w:val="007342FA"/>
    <w:rsid w:val="0073611F"/>
    <w:rsid w:val="00737F8E"/>
    <w:rsid w:val="00740A43"/>
    <w:rsid w:val="00753DB2"/>
    <w:rsid w:val="00754364"/>
    <w:rsid w:val="00766BE8"/>
    <w:rsid w:val="00775376"/>
    <w:rsid w:val="00775BB0"/>
    <w:rsid w:val="00777893"/>
    <w:rsid w:val="00780BD8"/>
    <w:rsid w:val="00786D2B"/>
    <w:rsid w:val="00787216"/>
    <w:rsid w:val="007875E3"/>
    <w:rsid w:val="00787751"/>
    <w:rsid w:val="007964AF"/>
    <w:rsid w:val="0079707C"/>
    <w:rsid w:val="007A181C"/>
    <w:rsid w:val="007B1836"/>
    <w:rsid w:val="007E4575"/>
    <w:rsid w:val="00804B52"/>
    <w:rsid w:val="00823978"/>
    <w:rsid w:val="00824CFC"/>
    <w:rsid w:val="00831A19"/>
    <w:rsid w:val="0083210D"/>
    <w:rsid w:val="008327B7"/>
    <w:rsid w:val="00847A8B"/>
    <w:rsid w:val="008569E7"/>
    <w:rsid w:val="0086268C"/>
    <w:rsid w:val="00893B95"/>
    <w:rsid w:val="008D642A"/>
    <w:rsid w:val="008E28E1"/>
    <w:rsid w:val="008E4908"/>
    <w:rsid w:val="008E64FF"/>
    <w:rsid w:val="008E75D3"/>
    <w:rsid w:val="00906B40"/>
    <w:rsid w:val="0091056A"/>
    <w:rsid w:val="00924A15"/>
    <w:rsid w:val="0093408E"/>
    <w:rsid w:val="009414BB"/>
    <w:rsid w:val="00944758"/>
    <w:rsid w:val="00955E21"/>
    <w:rsid w:val="00960A6E"/>
    <w:rsid w:val="00961DE6"/>
    <w:rsid w:val="00963FA8"/>
    <w:rsid w:val="0096431B"/>
    <w:rsid w:val="00974485"/>
    <w:rsid w:val="00991806"/>
    <w:rsid w:val="0099673B"/>
    <w:rsid w:val="00997338"/>
    <w:rsid w:val="009A70FA"/>
    <w:rsid w:val="009B2B22"/>
    <w:rsid w:val="009B3921"/>
    <w:rsid w:val="009C2C4D"/>
    <w:rsid w:val="009D6606"/>
    <w:rsid w:val="009E12F5"/>
    <w:rsid w:val="009E5726"/>
    <w:rsid w:val="009E5B04"/>
    <w:rsid w:val="009E7465"/>
    <w:rsid w:val="009F011A"/>
    <w:rsid w:val="009F6BFF"/>
    <w:rsid w:val="00A02594"/>
    <w:rsid w:val="00A06A94"/>
    <w:rsid w:val="00A11951"/>
    <w:rsid w:val="00A12137"/>
    <w:rsid w:val="00A218FD"/>
    <w:rsid w:val="00A2313A"/>
    <w:rsid w:val="00A33386"/>
    <w:rsid w:val="00A366E8"/>
    <w:rsid w:val="00A3696F"/>
    <w:rsid w:val="00A535D0"/>
    <w:rsid w:val="00A56A36"/>
    <w:rsid w:val="00A62A1B"/>
    <w:rsid w:val="00A665F8"/>
    <w:rsid w:val="00A844BF"/>
    <w:rsid w:val="00AA6AA1"/>
    <w:rsid w:val="00AC3BAB"/>
    <w:rsid w:val="00AC4A01"/>
    <w:rsid w:val="00AE720B"/>
    <w:rsid w:val="00AF41AF"/>
    <w:rsid w:val="00AF5389"/>
    <w:rsid w:val="00B028BE"/>
    <w:rsid w:val="00B02CAE"/>
    <w:rsid w:val="00B05291"/>
    <w:rsid w:val="00B058AB"/>
    <w:rsid w:val="00B07B36"/>
    <w:rsid w:val="00B1478A"/>
    <w:rsid w:val="00B202C8"/>
    <w:rsid w:val="00B20656"/>
    <w:rsid w:val="00B37396"/>
    <w:rsid w:val="00B43241"/>
    <w:rsid w:val="00B458C0"/>
    <w:rsid w:val="00B5106B"/>
    <w:rsid w:val="00B602A0"/>
    <w:rsid w:val="00B66572"/>
    <w:rsid w:val="00B7207E"/>
    <w:rsid w:val="00B73629"/>
    <w:rsid w:val="00B8096F"/>
    <w:rsid w:val="00B948FE"/>
    <w:rsid w:val="00B95539"/>
    <w:rsid w:val="00BA375C"/>
    <w:rsid w:val="00BB158E"/>
    <w:rsid w:val="00BC1614"/>
    <w:rsid w:val="00BC2170"/>
    <w:rsid w:val="00BC530F"/>
    <w:rsid w:val="00BC5468"/>
    <w:rsid w:val="00BD7603"/>
    <w:rsid w:val="00BE1AAA"/>
    <w:rsid w:val="00BE2AB6"/>
    <w:rsid w:val="00BE2AB7"/>
    <w:rsid w:val="00BE2AD0"/>
    <w:rsid w:val="00BF520B"/>
    <w:rsid w:val="00C06596"/>
    <w:rsid w:val="00C06ACB"/>
    <w:rsid w:val="00C22030"/>
    <w:rsid w:val="00C229B2"/>
    <w:rsid w:val="00C246E7"/>
    <w:rsid w:val="00C31D4F"/>
    <w:rsid w:val="00C32FC3"/>
    <w:rsid w:val="00C35FBC"/>
    <w:rsid w:val="00C364E5"/>
    <w:rsid w:val="00C400C2"/>
    <w:rsid w:val="00C54758"/>
    <w:rsid w:val="00C55961"/>
    <w:rsid w:val="00C6116B"/>
    <w:rsid w:val="00C628FE"/>
    <w:rsid w:val="00C63A07"/>
    <w:rsid w:val="00C77EDB"/>
    <w:rsid w:val="00C92295"/>
    <w:rsid w:val="00CB4888"/>
    <w:rsid w:val="00CC741E"/>
    <w:rsid w:val="00CC7A33"/>
    <w:rsid w:val="00CD1633"/>
    <w:rsid w:val="00CD28AB"/>
    <w:rsid w:val="00CD79D9"/>
    <w:rsid w:val="00CE66BE"/>
    <w:rsid w:val="00D02BEE"/>
    <w:rsid w:val="00D062B0"/>
    <w:rsid w:val="00D22A96"/>
    <w:rsid w:val="00D25566"/>
    <w:rsid w:val="00D27DE4"/>
    <w:rsid w:val="00D47503"/>
    <w:rsid w:val="00D50C24"/>
    <w:rsid w:val="00D55F2F"/>
    <w:rsid w:val="00D60DF7"/>
    <w:rsid w:val="00D6253B"/>
    <w:rsid w:val="00D725EF"/>
    <w:rsid w:val="00D75968"/>
    <w:rsid w:val="00D81A9F"/>
    <w:rsid w:val="00D86215"/>
    <w:rsid w:val="00D87FE8"/>
    <w:rsid w:val="00D911FC"/>
    <w:rsid w:val="00D953BB"/>
    <w:rsid w:val="00D95CB8"/>
    <w:rsid w:val="00D96AF8"/>
    <w:rsid w:val="00DA27A3"/>
    <w:rsid w:val="00DA67A8"/>
    <w:rsid w:val="00DA69B0"/>
    <w:rsid w:val="00DB5043"/>
    <w:rsid w:val="00DC149C"/>
    <w:rsid w:val="00DC1614"/>
    <w:rsid w:val="00DC6446"/>
    <w:rsid w:val="00DC69B3"/>
    <w:rsid w:val="00DC6C80"/>
    <w:rsid w:val="00DD214B"/>
    <w:rsid w:val="00DD3C6A"/>
    <w:rsid w:val="00DE0CA5"/>
    <w:rsid w:val="00DE4655"/>
    <w:rsid w:val="00DE5231"/>
    <w:rsid w:val="00DE5356"/>
    <w:rsid w:val="00DF4F42"/>
    <w:rsid w:val="00DF73A4"/>
    <w:rsid w:val="00E0322D"/>
    <w:rsid w:val="00E2218F"/>
    <w:rsid w:val="00E27CC2"/>
    <w:rsid w:val="00E30A92"/>
    <w:rsid w:val="00E32312"/>
    <w:rsid w:val="00E37294"/>
    <w:rsid w:val="00E41446"/>
    <w:rsid w:val="00E433B1"/>
    <w:rsid w:val="00E6272F"/>
    <w:rsid w:val="00E65DF4"/>
    <w:rsid w:val="00E66DC4"/>
    <w:rsid w:val="00E92758"/>
    <w:rsid w:val="00E96D87"/>
    <w:rsid w:val="00EB6023"/>
    <w:rsid w:val="00EB6245"/>
    <w:rsid w:val="00EB6B34"/>
    <w:rsid w:val="00EC50DA"/>
    <w:rsid w:val="00ED4C8A"/>
    <w:rsid w:val="00ED7B80"/>
    <w:rsid w:val="00EF35C6"/>
    <w:rsid w:val="00EF57C9"/>
    <w:rsid w:val="00EF7808"/>
    <w:rsid w:val="00F013CA"/>
    <w:rsid w:val="00F10CFF"/>
    <w:rsid w:val="00F17EEC"/>
    <w:rsid w:val="00F214E0"/>
    <w:rsid w:val="00F47534"/>
    <w:rsid w:val="00F522FC"/>
    <w:rsid w:val="00F53DF9"/>
    <w:rsid w:val="00F54E97"/>
    <w:rsid w:val="00F5725A"/>
    <w:rsid w:val="00F62DE9"/>
    <w:rsid w:val="00F66A57"/>
    <w:rsid w:val="00F753A2"/>
    <w:rsid w:val="00F758E8"/>
    <w:rsid w:val="00F77613"/>
    <w:rsid w:val="00F814E9"/>
    <w:rsid w:val="00F81786"/>
    <w:rsid w:val="00F845C9"/>
    <w:rsid w:val="00F92957"/>
    <w:rsid w:val="00F931E4"/>
    <w:rsid w:val="00F9624D"/>
    <w:rsid w:val="00FA2281"/>
    <w:rsid w:val="00FA4F1A"/>
    <w:rsid w:val="00FC1B92"/>
    <w:rsid w:val="00FD5938"/>
    <w:rsid w:val="00FE334D"/>
    <w:rsid w:val="00FE657F"/>
    <w:rsid w:val="00FE6B26"/>
    <w:rsid w:val="00FF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7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3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84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44B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84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44B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44B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4B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77</Words>
  <Characters>443</Characters>
  <Application>Microsoft Office Outlook</Application>
  <DocSecurity>0</DocSecurity>
  <Lines>0</Lines>
  <Paragraphs>0</Paragraphs>
  <ScaleCrop>false</ScaleCrop>
  <Company>警政署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山 申 請 名 冊           </dc:title>
  <dc:subject/>
  <dc:creator>d033_林碧慧</dc:creator>
  <cp:keywords/>
  <dc:description/>
  <cp:lastModifiedBy>cr1985</cp:lastModifiedBy>
  <cp:revision>2</cp:revision>
  <cp:lastPrinted>2012-01-16T07:03:00Z</cp:lastPrinted>
  <dcterms:created xsi:type="dcterms:W3CDTF">2013-09-05T04:06:00Z</dcterms:created>
  <dcterms:modified xsi:type="dcterms:W3CDTF">2013-09-05T04:06:00Z</dcterms:modified>
</cp:coreProperties>
</file>